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3D" w:rsidRDefault="00616F3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9.5pt">
            <v:imagedata r:id="rId4" o:title=""/>
          </v:shape>
        </w:pict>
      </w:r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.5pt;margin-top:115pt;width:507.5pt;height:689pt;z-index:251658240;visibility:visible;mso-position-horizontal-relative:text;mso-position-vertical-relative:text" filled="f" stroked="f">
            <v:textbox>
              <w:txbxContent>
                <w:p w:rsidR="00616F3D" w:rsidRDefault="00616F3D" w:rsidP="00B55035">
                  <w:pPr>
                    <w:ind w:right="-28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AMELİYATLAR İÇİN MUVAFAKATNAME</w:t>
                  </w:r>
                </w:p>
                <w:p w:rsidR="00616F3D" w:rsidRDefault="00616F3D" w:rsidP="00B55035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6F3D" w:rsidRDefault="00616F3D" w:rsidP="00B55035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6F3D" w:rsidRDefault="00616F3D" w:rsidP="00B55035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Aşağıda imzası bulunan ben………………………………………………</w:t>
                  </w:r>
                </w:p>
                <w:p w:rsidR="00616F3D" w:rsidRDefault="00616F3D" w:rsidP="00B55035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Sahibi olduğum ……………………………………..safkan Arap/İngiliz atımın DÖRTNAL VETERİNER KLİNİĞİ’nde mevcut cihazlar,personel ve koşullarda ameliyat yapılmasına,ameliyat ve tedavi sırasında veya sonrasında ÖTENAZİ (uyutulması)  Veteriner Hekimlerimiz tarafından gerekli görülmesi halinde uyutulmasına MUVAFAKAT ediyorum.</w:t>
                  </w:r>
                </w:p>
                <w:p w:rsidR="00616F3D" w:rsidRDefault="00616F3D" w:rsidP="00B55035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616F3D" w:rsidRDefault="00616F3D" w:rsidP="00B5503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Atımın,ameliyat öncesi,ameliyat sırasında ve sonrasında olabilecek komplikasyonlar tarafıma anlatılmıştır.Yapılacak ameliyat öncesinde,sırasında ve sonrasında oluşabilecek her türlü sakatlığı ve/veya anesteziden veya diğer sebeplerden dolayı ölümü/uyutulması halinde DÖRTNAL VETERİNER KLİNİĞİ ve personelinden herhangi bir hak,maddi ve manevi  tazminat talep etmeyeceğimi gayri kabili rücu kabul,beyan ve taahhüt ederim.</w:t>
                  </w:r>
                </w:p>
                <w:p w:rsidR="00616F3D" w:rsidRDefault="00616F3D" w:rsidP="00B55035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616F3D" w:rsidRDefault="00616F3D" w:rsidP="00B55035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TARİH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  <w:t>: …../……/………..</w:t>
                  </w:r>
                </w:p>
                <w:p w:rsidR="00616F3D" w:rsidRDefault="00616F3D" w:rsidP="00B55035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AT SAHİBİ,</w:t>
                  </w:r>
                </w:p>
                <w:p w:rsidR="00616F3D" w:rsidRDefault="00616F3D" w:rsidP="00B55035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ADI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  <w:t>:</w:t>
                  </w:r>
                </w:p>
                <w:p w:rsidR="00616F3D" w:rsidRDefault="00616F3D" w:rsidP="00B55035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SOYADI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  <w:t>:</w:t>
                  </w:r>
                </w:p>
                <w:p w:rsidR="00616F3D" w:rsidRDefault="00616F3D" w:rsidP="00B55035">
                  <w:pPr>
                    <w:spacing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İMZASI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  <w:t>:</w:t>
                  </w:r>
                </w:p>
                <w:p w:rsidR="00616F3D" w:rsidRDefault="00616F3D" w:rsidP="005426CA">
                  <w:pPr>
                    <w:rPr>
                      <w:b/>
                      <w:bCs/>
                    </w:rPr>
                  </w:pPr>
                </w:p>
                <w:p w:rsidR="00616F3D" w:rsidRPr="001B02B8" w:rsidRDefault="00616F3D" w:rsidP="005426CA">
                  <w:pPr>
                    <w:rPr>
                      <w:b/>
                      <w:bCs/>
                    </w:rPr>
                  </w:pPr>
                </w:p>
                <w:p w:rsidR="00616F3D" w:rsidRPr="008A4CDE" w:rsidRDefault="00616F3D" w:rsidP="00C24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616F3D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9D8"/>
    <w:rsid w:val="00015B11"/>
    <w:rsid w:val="0005663A"/>
    <w:rsid w:val="00082975"/>
    <w:rsid w:val="00190C4B"/>
    <w:rsid w:val="00194115"/>
    <w:rsid w:val="001B02B8"/>
    <w:rsid w:val="001C24BD"/>
    <w:rsid w:val="001D127A"/>
    <w:rsid w:val="001E69B3"/>
    <w:rsid w:val="001F72DA"/>
    <w:rsid w:val="00217345"/>
    <w:rsid w:val="00264771"/>
    <w:rsid w:val="002A64B5"/>
    <w:rsid w:val="002C36E5"/>
    <w:rsid w:val="002D2B3A"/>
    <w:rsid w:val="002E69D8"/>
    <w:rsid w:val="00301755"/>
    <w:rsid w:val="00344F70"/>
    <w:rsid w:val="004750B0"/>
    <w:rsid w:val="005426CA"/>
    <w:rsid w:val="005524E1"/>
    <w:rsid w:val="005704A1"/>
    <w:rsid w:val="005947CA"/>
    <w:rsid w:val="005A382C"/>
    <w:rsid w:val="005C6517"/>
    <w:rsid w:val="005E0776"/>
    <w:rsid w:val="00616F3D"/>
    <w:rsid w:val="00650D1B"/>
    <w:rsid w:val="007533B0"/>
    <w:rsid w:val="00775E43"/>
    <w:rsid w:val="007D0D2A"/>
    <w:rsid w:val="007D4098"/>
    <w:rsid w:val="008366EE"/>
    <w:rsid w:val="00847365"/>
    <w:rsid w:val="008A4CDE"/>
    <w:rsid w:val="008F00E3"/>
    <w:rsid w:val="00971CB4"/>
    <w:rsid w:val="00A52D09"/>
    <w:rsid w:val="00A6630B"/>
    <w:rsid w:val="00B25735"/>
    <w:rsid w:val="00B2787E"/>
    <w:rsid w:val="00B55035"/>
    <w:rsid w:val="00B866BA"/>
    <w:rsid w:val="00BA3A34"/>
    <w:rsid w:val="00C164EF"/>
    <w:rsid w:val="00C24133"/>
    <w:rsid w:val="00C5410C"/>
    <w:rsid w:val="00CC0678"/>
    <w:rsid w:val="00CD0F0A"/>
    <w:rsid w:val="00CF191A"/>
    <w:rsid w:val="00D11E9A"/>
    <w:rsid w:val="00D5706C"/>
    <w:rsid w:val="00EB7368"/>
    <w:rsid w:val="00F20CF2"/>
    <w:rsid w:val="00F8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5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2</Characters>
  <Application>Microsoft Office Outlook</Application>
  <DocSecurity>0</DocSecurity>
  <Lines>0</Lines>
  <Paragraphs>0</Paragraphs>
  <ScaleCrop>false</ScaleCrop>
  <Company>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PC</cp:lastModifiedBy>
  <cp:revision>2</cp:revision>
  <dcterms:created xsi:type="dcterms:W3CDTF">2018-01-02T08:38:00Z</dcterms:created>
  <dcterms:modified xsi:type="dcterms:W3CDTF">2018-01-02T08:38:00Z</dcterms:modified>
</cp:coreProperties>
</file>